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22" w:rsidRDefault="00D84D22" w:rsidP="000919A0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243.75pt;margin-top:-20.25pt;width:63.75pt;height:85.6pt;z-index:-251658240;visibility:visible" wrapcoords="-254 0 -254 21411 21600 21411 21600 0 -254 0">
            <v:imagedata r:id="rId5" o:title=""/>
            <w10:wrap type="tight"/>
          </v:shape>
        </w:pict>
      </w:r>
    </w:p>
    <w:p w:rsidR="00D84D22" w:rsidRDefault="00D84D22" w:rsidP="000919A0">
      <w:pPr>
        <w:jc w:val="center"/>
      </w:pPr>
      <w:r>
        <w:tab/>
      </w:r>
      <w:r>
        <w:tab/>
      </w:r>
      <w:r>
        <w:tab/>
      </w:r>
      <w:r>
        <w:tab/>
      </w:r>
    </w:p>
    <w:p w:rsidR="00D84D22" w:rsidRDefault="00D84D22" w:rsidP="00E807A2">
      <w:pPr>
        <w:ind w:left="3540"/>
        <w:jc w:val="center"/>
      </w:pPr>
    </w:p>
    <w:p w:rsidR="00D84D22" w:rsidRDefault="00D84D22" w:rsidP="00E807A2">
      <w:pPr>
        <w:ind w:left="3540"/>
      </w:pPr>
      <w:r>
        <w:t xml:space="preserve">                       Comune di Bobbio</w:t>
      </w:r>
    </w:p>
    <w:p w:rsidR="00D84D22" w:rsidRDefault="00D84D22" w:rsidP="001C3F4A">
      <w:pPr>
        <w:jc w:val="center"/>
      </w:pPr>
      <w:r>
        <w:t xml:space="preserve">DICHIARAZIONE DI OMESSO VERSAMENTO DELL’IMPOSTA DI SOGGIORNO </w:t>
      </w:r>
    </w:p>
    <w:p w:rsidR="00D84D22" w:rsidRDefault="00D84D22" w:rsidP="001C3F4A">
      <w:pPr>
        <w:jc w:val="center"/>
      </w:pPr>
      <w:r>
        <w:t xml:space="preserve"> ( DA COMPILARE A CURA DELL’OSPITE ) </w:t>
      </w:r>
    </w:p>
    <w:p w:rsidR="00D84D22" w:rsidRDefault="00D84D22" w:rsidP="001C3F4A">
      <w:r>
        <w:t xml:space="preserve"> </w:t>
      </w:r>
    </w:p>
    <w:p w:rsidR="00D84D22" w:rsidRDefault="00D84D22" w:rsidP="001C3F4A"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 xml:space="preserve">/A ______________________________ NATO/A A ________________________ PROV.______ </w:t>
      </w:r>
    </w:p>
    <w:p w:rsidR="00D84D22" w:rsidRDefault="00D84D22" w:rsidP="001C3F4A">
      <w:r>
        <w:t xml:space="preserve">IL ___/___/_____ RESIDENTE A _________________________ PROV. ____ VIA/PIAZZA________________________ </w:t>
      </w:r>
    </w:p>
    <w:p w:rsidR="00D84D22" w:rsidRDefault="00D84D22" w:rsidP="001C3F4A">
      <w:r>
        <w:t xml:space="preserve">______________________ N. _____ CAP _______ TEL ______________________CELL_______________________ FAX _________________________________ E-MAIL ____________________________________________  </w:t>
      </w:r>
    </w:p>
    <w:p w:rsidR="00D84D22" w:rsidRDefault="00D84D22" w:rsidP="001C3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87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</w:tblGrid>
      <w:tr w:rsidR="00D84D22" w:rsidRPr="00EE3078" w:rsidTr="00EE3078">
        <w:trPr>
          <w:trHeight w:val="324"/>
        </w:trPr>
        <w:tc>
          <w:tcPr>
            <w:tcW w:w="1809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  <w:r w:rsidRPr="00EE3078">
              <w:rPr>
                <w:rFonts w:cs="Calibri"/>
              </w:rPr>
              <w:t xml:space="preserve">CODICE  FISCALE </w:t>
            </w: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8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8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8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8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7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8" w:type="dxa"/>
          </w:tcPr>
          <w:p w:rsidR="00D84D22" w:rsidRPr="00EE3078" w:rsidRDefault="00D84D22" w:rsidP="00EE3078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D84D22" w:rsidRDefault="00D84D22" w:rsidP="001C3F4A">
      <w:r>
        <w:t xml:space="preserve"> </w:t>
      </w:r>
    </w:p>
    <w:p w:rsidR="00D84D22" w:rsidRDefault="00D84D22" w:rsidP="001C3F4A">
      <w:r>
        <w:t xml:space="preserve">APPROVATO CON DELIBERA DEL CONSIGLIO COMUNALE </w:t>
      </w:r>
      <w:r w:rsidRPr="001C3F4A">
        <w:rPr>
          <w:rFonts w:ascii="Times New Roman" w:hAnsi="Times New Roman"/>
          <w:sz w:val="30"/>
          <w:szCs w:val="30"/>
          <w:lang w:eastAsia="it-IT"/>
        </w:rPr>
        <w:t xml:space="preserve"> </w:t>
      </w:r>
      <w:r w:rsidRPr="008A5A9C">
        <w:t xml:space="preserve">n. </w:t>
      </w:r>
      <w:smartTag w:uri="urn:schemas-microsoft-com:office:smarttags" w:element="metricconverter">
        <w:smartTagPr>
          <w:attr w:name="ProductID" w:val="08 in"/>
        </w:smartTagPr>
        <w:r w:rsidRPr="001C3F4A">
          <w:t>08 in</w:t>
        </w:r>
      </w:smartTag>
      <w:r w:rsidRPr="001C3F4A">
        <w:t xml:space="preserve"> data 01.03.2018</w:t>
      </w:r>
      <w:r>
        <w:t xml:space="preserve"> , L’IMPOSTA DI SOGGIORNO PREVISTA DALL’ART. 4 DEL D. LGS. N. 23/2011; </w:t>
      </w:r>
    </w:p>
    <w:p w:rsidR="00D84D22" w:rsidRDefault="00D84D22" w:rsidP="001C3F4A">
      <w:r>
        <w:t xml:space="preserve">CONSAPEVOLE CHE - AI SENSI DELL’ART.9 DEL REGOLAMENTO COMUNALE PER L’ISTITUZUINE E </w:t>
      </w:r>
      <w:smartTag w:uri="urn:schemas-microsoft-com:office:smarttags" w:element="PersonName">
        <w:smartTagPr>
          <w:attr w:name="ProductID" w:val="LA DISCIPLINA DELL"/>
        </w:smartTagPr>
        <w:r>
          <w:t>LA DISCIPLINA DELL</w:t>
        </w:r>
      </w:smartTag>
      <w:r>
        <w:t xml:space="preserve">’IMPOSTA DI SOGGIORNO - IN CASO DI OMESSO, RITARDATO O PARZIALE VERSAMENTO DELL’IMPOSTA, VERRA’ IRROGATA </w:t>
      </w:r>
      <w:smartTag w:uri="urn:schemas-microsoft-com:office:smarttags" w:element="PersonName">
        <w:smartTagPr>
          <w:attr w:name="ProductID" w:val="LA SANZIONE TRIBUTARIA"/>
        </w:smartTagPr>
        <w:r>
          <w:t>LA SANZIONE TRIBUTARIA</w:t>
        </w:r>
      </w:smartTag>
      <w:r>
        <w:t xml:space="preserve"> PARI AL 30% DELL’IMPORTO NON VERSATO. </w:t>
      </w:r>
    </w:p>
    <w:p w:rsidR="00D84D22" w:rsidRDefault="00D84D22" w:rsidP="001C3F4A">
      <w:r>
        <w:t xml:space="preserve">CONSAPEVOLE DELLE SANZIONI PENALI, NEL CASO DI DICHIARAZIONI NON VERITIERE, DI FORMAZIONE O USO DI ATTI FALSI, RICHIAMATE DALL’ART. 76 DEL D.P.R. N. 445 DEL 28 DICEMBRE 2000; </w:t>
      </w:r>
    </w:p>
    <w:p w:rsidR="00D84D22" w:rsidRPr="008A5A9C" w:rsidRDefault="00D84D22" w:rsidP="008A5A9C">
      <w:pPr>
        <w:jc w:val="center"/>
        <w:rPr>
          <w:b/>
          <w:sz w:val="24"/>
          <w:szCs w:val="24"/>
        </w:rPr>
      </w:pPr>
      <w:r w:rsidRPr="008A5A9C">
        <w:rPr>
          <w:b/>
          <w:sz w:val="24"/>
          <w:szCs w:val="24"/>
        </w:rPr>
        <w:t>DICHIARA</w:t>
      </w:r>
    </w:p>
    <w:p w:rsidR="00D84D22" w:rsidRDefault="00D84D22" w:rsidP="001C3F4A"/>
    <w:p w:rsidR="00D84D22" w:rsidRDefault="00D84D22" w:rsidP="001C3F4A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CHE HA SOGGIORNATO PRESSO </w:t>
      </w:r>
      <w:smartTag w:uri="urn:schemas-microsoft-com:office:smarttags" w:element="PersonName">
        <w:smartTagPr>
          <w:attr w:name="ProductID" w:val="LA STRUTTURA RICETTIVA"/>
        </w:smartTagPr>
        <w:r>
          <w:t>LA STRUTTURA RICETTIVA</w:t>
        </w:r>
      </w:smartTag>
      <w:r>
        <w:t xml:space="preserve"> DENOMINATA __________________________________  SITA IN VIA/PIAZZA __________________________ N. _________ DAL GIORNO _____________ AL GIORNO ____________; </w:t>
      </w:r>
    </w:p>
    <w:p w:rsidR="00D84D22" w:rsidRDefault="00D84D22" w:rsidP="008A5A9C">
      <w:pPr>
        <w:pStyle w:val="ListParagraph"/>
        <w:numPr>
          <w:ilvl w:val="0"/>
          <w:numId w:val="2"/>
        </w:numPr>
      </w:pPr>
      <w:r>
        <w:t xml:space="preserve">DI ESSERE STATO INFORMATO DELL’OBBLIGO DI CORRISPONDERE L’IMPOSTA DI SOGGIORNO DA PARTE DEL </w:t>
      </w:r>
    </w:p>
    <w:p w:rsidR="00D84D22" w:rsidRDefault="00D84D22" w:rsidP="008A5A9C">
      <w:pPr>
        <w:pStyle w:val="ListParagraph"/>
      </w:pPr>
      <w:r>
        <w:t xml:space="preserve">GESTORE DELLA STRUTTURA RICETTIVA SOPRA DESCRITTA; </w:t>
      </w:r>
    </w:p>
    <w:p w:rsidR="00D84D22" w:rsidRDefault="00D84D22" w:rsidP="008A5A9C">
      <w:pPr>
        <w:pStyle w:val="ListParagraph"/>
        <w:numPr>
          <w:ilvl w:val="0"/>
          <w:numId w:val="2"/>
        </w:numPr>
      </w:pPr>
      <w:r>
        <w:t xml:space="preserve">CHE HA RITENUTO DI NON CORRISPONDERE L’IMPOSTA DI SOGGIORNO AL GESTORE DELLA STRUTTURA </w:t>
      </w:r>
    </w:p>
    <w:p w:rsidR="00D84D22" w:rsidRDefault="00D84D22" w:rsidP="008A5A9C">
      <w:pPr>
        <w:pStyle w:val="ListParagraph"/>
        <w:numPr>
          <w:ilvl w:val="0"/>
          <w:numId w:val="2"/>
        </w:numPr>
      </w:pPr>
      <w:r>
        <w:t xml:space="preserve">RICETTIVA PER UN IMPORTO DI  € ________________________, CALCOLATO SULLA BASE DELLA MISURA STABILITA DAL COMUNE DI BOBBIO; </w:t>
      </w:r>
    </w:p>
    <w:p w:rsidR="00D84D22" w:rsidRDefault="00D84D22" w:rsidP="001C3F4A">
      <w:pPr>
        <w:pStyle w:val="ListParagraph"/>
        <w:numPr>
          <w:ilvl w:val="0"/>
          <w:numId w:val="2"/>
        </w:numPr>
      </w:pPr>
      <w:r>
        <w:t>CHE L’OMISSIONE DEL VERSAMENTO DELL’IMPOSTA DI SOGGIORNO E’ DOVUTA PER I SEGUENTI MOTIVI</w:t>
      </w:r>
    </w:p>
    <w:p w:rsidR="00D84D22" w:rsidRDefault="00D84D22" w:rsidP="008A5A9C">
      <w:pPr>
        <w:ind w:firstLine="708"/>
      </w:pPr>
      <w:r>
        <w:t xml:space="preserve"> (l’indicazione dei motivi della mancata corresponsione dell’imposta è facoltativa): </w:t>
      </w:r>
    </w:p>
    <w:p w:rsidR="00D84D22" w:rsidRDefault="00D84D22" w:rsidP="008A5A9C">
      <w:pPr>
        <w:ind w:left="708"/>
      </w:pPr>
      <w:r>
        <w:t>__________________________________________________________________________________________________________________________________________________________________________________</w:t>
      </w:r>
    </w:p>
    <w:p w:rsidR="00D84D22" w:rsidRDefault="00D84D22" w:rsidP="001C3F4A">
      <w:r>
        <w:t xml:space="preserve">DICHIARA, ALTRESI’, DI ESSERE INFORMATO, AI SENSI E PER GLI EFFETTI DI CUI AL D. LGS. N. 196/2003, CHE I DATI PERSONALI RACCOLTI  SARANNO TRATTATI, ANCHE CON STRUMENTI INFORMATICI, ESCLUSIVAMENTE NELL’AMBITO DEL PROCEDIMENTO PER IL QUALE </w:t>
      </w:r>
      <w:smartTag w:uri="urn:schemas-microsoft-com:office:smarttags" w:element="PersonName">
        <w:smartTagPr>
          <w:attr w:name="ProductID" w:val="LA PRESENTE DICHIARAZIONE"/>
        </w:smartTagPr>
        <w:r>
          <w:t>LA PRESENTE DICHIARAZIONE</w:t>
        </w:r>
      </w:smartTag>
      <w:r>
        <w:t xml:space="preserve"> VIENE RESA. </w:t>
      </w:r>
    </w:p>
    <w:p w:rsidR="00D84D22" w:rsidRDefault="00D84D22" w:rsidP="001C3F4A"/>
    <w:p w:rsidR="00D84D22" w:rsidRDefault="00D84D22" w:rsidP="001C3F4A">
      <w:r>
        <w:t xml:space="preserve">LUOGO E DATA _________________________________  FIRMA__________________________________________ </w:t>
      </w:r>
    </w:p>
    <w:p w:rsidR="00D84D22" w:rsidRDefault="00D84D22" w:rsidP="001C3F4A">
      <w:r>
        <w:t>ALLEGATI: copia del documento di identità del dichiarante</w:t>
      </w:r>
    </w:p>
    <w:p w:rsidR="00D84D22" w:rsidRDefault="00D84D22" w:rsidP="0029137C">
      <w:pPr>
        <w:jc w:val="center"/>
      </w:pPr>
    </w:p>
    <w:p w:rsidR="00D84D22" w:rsidRDefault="00D84D22" w:rsidP="0029137C">
      <w:pPr>
        <w:jc w:val="center"/>
      </w:pPr>
    </w:p>
    <w:p w:rsidR="00D84D22" w:rsidRDefault="00D84D22" w:rsidP="0029137C">
      <w:pPr>
        <w:jc w:val="center"/>
      </w:pPr>
    </w:p>
    <w:p w:rsidR="00D84D22" w:rsidRDefault="00D84D22" w:rsidP="0029137C">
      <w:pPr>
        <w:jc w:val="center"/>
      </w:pPr>
    </w:p>
    <w:p w:rsidR="00D84D22" w:rsidRDefault="00D84D22" w:rsidP="0029137C">
      <w:pPr>
        <w:jc w:val="center"/>
      </w:pPr>
    </w:p>
    <w:sectPr w:rsidR="00D84D22" w:rsidSect="00091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38AD"/>
    <w:multiLevelType w:val="hybridMultilevel"/>
    <w:tmpl w:val="205004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71FE1"/>
    <w:multiLevelType w:val="hybridMultilevel"/>
    <w:tmpl w:val="637619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F0F"/>
    <w:rsid w:val="00004A9E"/>
    <w:rsid w:val="000919A0"/>
    <w:rsid w:val="00165000"/>
    <w:rsid w:val="001C3F4A"/>
    <w:rsid w:val="0029137C"/>
    <w:rsid w:val="00331633"/>
    <w:rsid w:val="00357F0F"/>
    <w:rsid w:val="005844C8"/>
    <w:rsid w:val="005F33CD"/>
    <w:rsid w:val="00646762"/>
    <w:rsid w:val="0082792F"/>
    <w:rsid w:val="00834ED9"/>
    <w:rsid w:val="008A5A9C"/>
    <w:rsid w:val="008F727D"/>
    <w:rsid w:val="00CB2735"/>
    <w:rsid w:val="00D2542A"/>
    <w:rsid w:val="00D84D22"/>
    <w:rsid w:val="00E807A2"/>
    <w:rsid w:val="00EE3078"/>
    <w:rsid w:val="00FB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19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7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1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377</Words>
  <Characters>2152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Utente</cp:lastModifiedBy>
  <cp:revision>4</cp:revision>
  <dcterms:created xsi:type="dcterms:W3CDTF">2018-04-18T14:41:00Z</dcterms:created>
  <dcterms:modified xsi:type="dcterms:W3CDTF">2018-04-19T06:13:00Z</dcterms:modified>
</cp:coreProperties>
</file>